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27" w:rsidRDefault="00927227"/>
    <w:p w:rsidR="00927227" w:rsidRDefault="00927227"/>
    <w:p w:rsidR="00927227" w:rsidRDefault="00927227">
      <w:pPr>
        <w:rPr>
          <w:b/>
          <w:sz w:val="32"/>
        </w:rPr>
      </w:pPr>
      <w:r>
        <w:rPr>
          <w:b/>
          <w:sz w:val="32"/>
        </w:rPr>
        <w:t>Historiska källor, svenska fall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Allmänt: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>(Tid: 1611, 1620-1649). Lektor Elias Grip: Förebud till historiska händelser. En intressant artikel om järtecken av...  Allf för alla, nr 9, 1924. (sitter i Rapportarkivet, pärm -1899).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(1600-talet) P.G.Berg: Svenska småsaker. Korta skildringar, anekdoter och historier ur vår forntid och nutid. Andra delen. Svensk mystik... bok utgiven 1871. Vi har den i boksamlingen (nr 1842, kom med i Brevcirkelns samling som donerades till oss), se sid 131-132, 137 i boken.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(1697, 1716, 1742). Olof Sundholms samling. Kopior i rapportarkivetet ställda till vårt förfogande av Sven Andersson, Falköping, från: Stifts- och Landsbiblioteket, Skara. Finns artikel om detta i UFO-Aktuellt nr 2/87.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(1732). spökljus (flogeld, mareld) i Bodatrakten, Dalarna. Artikel om detta i Dala-Deomkraten den 31 okt 1963. Lång beskrivning.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(1751). Savolax, Finland. Elis Sidenbladhs bok + min artikel i UFO-Akt 3/89.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(1759-09-16). Ramsberg. Elis Sidenblads bok + min artikel i UFO-Akt 3/89.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(1772-10-29). Norrköping. ”eldkula...av thee-fats storlek”. Norrköpings Weko-Tidningar 7 nov 1772.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(1774-08). Löfånger, bergtagning. Finns på sid 92 i P.G.Bergs bok och i rapportarkivet.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(1808-05-16). Skänninge. Artikel i amerikanska Fate, January 1970, sid 90-92. Corliss: Handbook of unusual natural phenomena sid 257-259 (finns i rapport- och boksamlingen). UFO-Nyt nr 5/70 (dansk översättn från Fate). Insändare av Sune Nordenskjöld, ”Forna flygande fat” i Svenska Dagbladet, 29 juli 1953. Jerome Clark &amp; Marcello Truzzi: UFO encounters (1992), sid 25 (från Fate). Svensk övers. av J-O Sundberg i Spektra nr 4/1977 (feldaterad till 1807).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(1852-10-23). Morkarla. Källa: 1852 års befolkningsstatistik, Morkarla socken, utarb. av komminister Johan Brandt. Artikel i Dagens Nyheter, 25 jan 1959. (kom med Roland Adlerberths klippsamling).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(1867-02). Vadstena. Nyaste Vadstena läns tidning, 13 febr 1867. Även Nya Dagligt Allehanda, 15 febr 1867. Artikel som John-Erik Pettersson skickade mig, som han funnit på Carolina Rediviva i Uppsala.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(ca 1867). Krokek (Kolmården), flicka bergtagen 3-4 dagar. Finns i Arthur Nordén: ”Saga och sägen i bråbygden” (kopia i rapportarkivet).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(början 1870-talet). Ramsele, bergtagning. Artikel i Östersunds-Posten den 2 aug. 1946 (som jag fann när jag letade material om spökraketerna). Finns i rapportarkivet och avtryckt i AFU Newsletter nr 30.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(1879). Gamla sta´n, Stockholm. Aftonbladet, 11 april 1971. UFO-Akt 3/82.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(1885-hösten). Örkelljunga. Artikel i Nordv. Skånes Tidningar, 13 sept 1952 som Clas Svahn hittade.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(1897). Svenskamerikaner i USA, luftskepp. Jag hittade flera observationer, gjorda av svenskar, i svenskamerikanska tidningar, på emigrantinstitutet i Växjö. Jag har en liten lista på artiklar som tyvärr ej är kopierade.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(1905). Brev från observatör, daterat 7 febr 1973, till Tord Elvius vid Astr. inst. i Lund som vidarebefordrades till Tage Eriksson, FOA. Finns i rapportarkivet.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>(1907-hösten). Färna bruk. spökljus. Del av material vi fick från Lars-Erik Åström på Utbildningsradion som varit underlag för ett radioprogram.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>(1908-06-30). Svensk observation av ljusen från Tunguska-explosionen. Ernst Öhman berättar i NSD, 25 mars 1964.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(1908-juli). Artikel om obs. av luftskepp i Danmark under rubr. ”Märkliga nattfenomen”. Källa: NWT, 11 juli 1908. Jag fick den i brev från Sven Olsson, Karlstad. Finns i rapportarkivet.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(1909-våren). Stig Jeorell berättar i insändare i AB den 19 mars 1989 om fyra grå klot över Lill-Jansskogen.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(1910-juni, 1914, 1924-01). ”Oskar Lindsköld i Los har sett flygande tefat”, UFO-Inf. 5-6/1971. Originalartikel publ i Ljusdals-Posten 1968, jag är osäker på om vi har den i klipparkivet.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(1910-nov). Ballongfarare mötte glödande klot. Beskrivs i Torsten Gullberg: ”Svenska vingar”, sid. 27-30. Kopia som CS ordnat till rapportarkivet.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(1913-12-31). ”Spöket vid dammen”, Norrköpings Tidningar, 16 mars 1991. Stort svart föremål rullade fram, berättelse av G Gustafsson.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>(1918-dec). Ragnar Ryrlind (många observationer) beskriver obs. av underligt ”fordon”. Brevkopia i rapp.arkivet. Även fenomen jan-febr 1925 (ljusstråle som avsökte marken).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>(1922-våren). Se UFO-Akt 3/96.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(1924). Sikfors, två silverfärgade cigarrer. Rapp.formulär (1976) till UFO-Sverige.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(1924-09). Köping, äggformat, obs: Ivar Carlsson. Artikel i UFO-inf nr 5/76. 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(ca 1925). Jämjöslätt, Blekinge. ”skuttande ljusflamma”. Ingår i L-E Åströms material (utbildningsradion). </w:t>
      </w:r>
      <w:r>
        <w:rPr>
          <w:b/>
          <w:sz w:val="32"/>
        </w:rPr>
        <w:tab/>
      </w: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(1925). Rättvik. Artiklar i UFO-Inf 4/74 och UFO-Magasinet 3-4/93, rapportformulär finns.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(1925-09). Ockelbo. UFO-Akt 3/83, rapportformulär, rapportörens egen beskrivning och teckning finns också.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(1926-midsommar). ”Kors på himlen”, obs. av Brita Raninger. UFO-Inf 5/75.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(1927-03-05). Mariestadssjön, eldsken. Tidn.för skaraborgs län 23 mars 1926, 1 april 1926. Henry Svensson gjorde ett häfte om händelsen.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(1927). Östgötaslätten, ljusklot, spår i snön. Brev till Håkan Blomqvist, 1993.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(1927). Götlunda, rund glänsande skiva. Artikel i VLT den 29 juli 1965.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>(1927-11). Artikeln i NSD den 28 dec 1972 om cigarr med mindre ”farkoster”, undrar om ENOR går att spåra i pseudonymregistret. Han kanske skrev många bidrag till NSD?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(1927-28). Järvafältet. spökljus. Ingår i L-E Åströms material.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(1928-aug/sept). Örebro. artikel i UFO-Inf nr 3/76.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 xml:space="preserve">(1928-nov). Ängelholm. Man skrämd av flygande klot som kom ned på bara några meters avstånd. Rapportformulär, 1976. </w:t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  <w:r>
        <w:rPr>
          <w:b/>
          <w:sz w:val="32"/>
        </w:rPr>
        <w:t>etc, etc, etc</w:t>
      </w:r>
      <w:r>
        <w:rPr>
          <w:b/>
          <w:sz w:val="32"/>
        </w:rPr>
        <w:tab/>
      </w: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</w:p>
    <w:p w:rsidR="00927227" w:rsidRDefault="00927227">
      <w:pPr>
        <w:rPr>
          <w:b/>
          <w:sz w:val="32"/>
        </w:rPr>
      </w:pPr>
    </w:p>
    <w:sectPr w:rsidR="00927227" w:rsidSect="00927227">
      <w:type w:val="continuous"/>
      <w:pgSz w:w="11907" w:h="16840" w:code="9"/>
      <w:pgMar w:top="567" w:right="851" w:bottom="567" w:left="851" w:header="567" w:footer="56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C3B"/>
    <w:rsid w:val="00552CAF"/>
    <w:rsid w:val="00927227"/>
    <w:rsid w:val="00E4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872</Words>
  <Characters>4623</Characters>
  <Application>Microsoft Office Outlook</Application>
  <DocSecurity>0</DocSecurity>
  <Lines>0</Lines>
  <Paragraphs>0</Paragraphs>
  <ScaleCrop>false</ScaleCrop>
  <Company>Arkivet för UFO-forskning (AFU)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Historiska källor, svenska fall</dc:title>
  <dc:subject/>
  <dc:creator>Göran Hermelin</dc:creator>
  <cp:keywords/>
  <dc:description/>
  <cp:lastModifiedBy>Anders Liljegren</cp:lastModifiedBy>
  <cp:revision>2</cp:revision>
  <dcterms:created xsi:type="dcterms:W3CDTF">2009-12-13T17:37:00Z</dcterms:created>
  <dcterms:modified xsi:type="dcterms:W3CDTF">2009-12-13T17:37:00Z</dcterms:modified>
</cp:coreProperties>
</file>